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104D01" w14:paraId="6CC5D671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FEDE76A" w14:textId="77777777" w:rsidR="00104D01" w:rsidRPr="002B3B37" w:rsidRDefault="00104D01" w:rsidP="00104D01">
            <w:pPr>
              <w:rPr>
                <w:rFonts w:ascii="Arial" w:hAnsi="Arial" w:cs="Arial"/>
              </w:rPr>
            </w:pPr>
          </w:p>
          <w:p w14:paraId="14D3B942" w14:textId="77777777" w:rsidR="00104D01" w:rsidRPr="004C0814" w:rsidRDefault="00104D01" w:rsidP="00104D01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976D43F" w14:textId="77777777" w:rsidR="00104D01" w:rsidRPr="004C0814" w:rsidRDefault="00104D01" w:rsidP="00104D01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EB9425C" w14:textId="77777777" w:rsidR="00104D01" w:rsidRPr="004C0814" w:rsidRDefault="00104D01" w:rsidP="00104D01">
            <w:pPr>
              <w:jc w:val="center"/>
              <w:rPr>
                <w:rFonts w:ascii="Arial" w:hAnsi="Arial" w:cs="Arial"/>
              </w:rPr>
            </w:pPr>
          </w:p>
          <w:p w14:paraId="2433BC95" w14:textId="77777777" w:rsidR="00104D01" w:rsidRDefault="00104D01" w:rsidP="00104D01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78FFC4C" w14:textId="77777777" w:rsidR="005B5394" w:rsidRDefault="005B5394" w:rsidP="005B539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9CEC10F" w14:textId="77777777" w:rsidR="005B5394" w:rsidRDefault="005B5394" w:rsidP="005B539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06E43A7" w14:textId="77777777" w:rsidR="00104D01" w:rsidRPr="004C0814" w:rsidRDefault="00104D01" w:rsidP="00104D01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126048E" w14:textId="77777777" w:rsidR="00104D01" w:rsidRPr="004C0814" w:rsidRDefault="00104D01" w:rsidP="00104D01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A899FD7" w14:textId="77777777" w:rsidR="00104D01" w:rsidRDefault="00BD1653" w:rsidP="00104D01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58F48F39" wp14:editId="39275A9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0BBC" w14:paraId="036DAED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CC096FF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AE0BBC" w14:paraId="2EE50D4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1D97833" w14:textId="77777777" w:rsidR="00AE0BBC" w:rsidRPr="00F73C79" w:rsidRDefault="00717939" w:rsidP="00F73C79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Sibin AP</w:t>
            </w:r>
          </w:p>
        </w:tc>
      </w:tr>
      <w:tr w:rsidR="00AE0BBC" w14:paraId="301075E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43C1579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AE0BBC" w14:paraId="3C65DBB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28832E8" w14:textId="77777777" w:rsidR="00AE0BBC" w:rsidRDefault="00BD1653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35CC423B" wp14:editId="78159B4F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E1597CB" w14:textId="77777777" w:rsidR="007274A4" w:rsidRDefault="007274A4" w:rsidP="0088749D">
            <w:pPr>
              <w:pStyle w:val="AbschnittText"/>
              <w:rPr>
                <w:rFonts w:ascii="Arial" w:hAnsi="Arial"/>
                <w:sz w:val="22"/>
              </w:rPr>
            </w:pPr>
          </w:p>
          <w:p w14:paraId="5D6D125A" w14:textId="77777777" w:rsidR="00AE0BBC" w:rsidRDefault="0088749D" w:rsidP="00F73C79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</w:tr>
      <w:tr w:rsidR="00AE0BBC" w14:paraId="1A33847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AABC1B8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AE0BBC" w14:paraId="5751DC5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56C994D" w14:textId="77777777" w:rsidR="00AE0BBC" w:rsidRDefault="00BD165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FF429A5" wp14:editId="04EE9A3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1E5ED" w14:textId="77777777" w:rsidR="00AE0BBC" w:rsidRDefault="00BD165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09E68B9" wp14:editId="68246502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51EB5D3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 Bei größerer Staubentwicklung Atemschutz anlegen.</w:t>
            </w:r>
          </w:p>
          <w:p w14:paraId="66323BE3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Kleidung sofort ausziehen. Bei Berührung mit der Haut sofort mit viel Wasser abwaschen. Vorbeugender Hautschutz.</w:t>
            </w:r>
          </w:p>
          <w:p w14:paraId="3030644F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Staubentwicklung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B84F34E" w14:textId="77777777" w:rsidR="00AE0BBC" w:rsidRDefault="00BD1653">
            <w:pPr>
              <w:pStyle w:val="SymbolSpalte"/>
              <w:rPr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743FBD4" wp14:editId="6620E8C0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6D18D" w14:textId="77777777" w:rsidR="00AE0BBC" w:rsidRDefault="00BD1653">
            <w:pPr>
              <w:pStyle w:val="SymbolSpalte"/>
              <w:rPr>
                <w:sz w:val="22"/>
              </w:rPr>
            </w:pPr>
            <w:r w:rsidRPr="00560F0F">
              <w:rPr>
                <w:noProof/>
              </w:rPr>
              <w:drawing>
                <wp:inline distT="0" distB="0" distL="0" distR="0" wp14:anchorId="178E0DCE" wp14:editId="3FB45B92">
                  <wp:extent cx="723900" cy="723900"/>
                  <wp:effectExtent l="0" t="0" r="0" b="0"/>
                  <wp:docPr id="5" name="Grafik 5" descr="U:\RS\Projekte\GHS Umstellung\BA_Vorlagen\Zeichen\gebotszeichen-BR607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U:\RS\Projekte\GHS Umstellung\BA_Vorlagen\Zeichen\gebotszeichen-BR607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BC" w14:paraId="5E90D611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A8013A8" w14:textId="77777777" w:rsidR="00AE0BBC" w:rsidRDefault="00AE0B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E7F0A7F" w14:textId="77777777" w:rsidR="00AE0BBC" w:rsidRDefault="00AE0BB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AC2645C" w14:textId="77777777" w:rsidR="00AE0BBC" w:rsidRDefault="00AE0BBC">
            <w:pPr>
              <w:jc w:val="center"/>
              <w:rPr>
                <w:sz w:val="22"/>
              </w:rPr>
            </w:pPr>
            <w:bookmarkStart w:id="4" w:name="Titel4NTel"/>
            <w:bookmarkEnd w:id="4"/>
          </w:p>
        </w:tc>
      </w:tr>
      <w:tr w:rsidR="00AE0BBC" w14:paraId="044F0D3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571304D" w14:textId="77777777" w:rsidR="00AE0BBC" w:rsidRDefault="00BD165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529D1AD" wp14:editId="305D80F6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6E9EB" w14:textId="77777777" w:rsidR="00AE0BBC" w:rsidRDefault="00AE0BBC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B589E3C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1BB30AD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5471E44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Jegliche Staubentwicklung vermeiden. Für gute Raumlüftung sorgen.</w:t>
            </w:r>
          </w:p>
          <w:p w14:paraId="1460B9C6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DC3ABB3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trocken aufnehmen (Vorsicht Staubentwicklung möglich!) und zur Entsorgung als Sondermüll in die vorgesehenen Behälter sammeln. Restmengen mit viel Wasser wegspülen.</w:t>
            </w:r>
          </w:p>
          <w:p w14:paraId="369EC742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AE0BBC" w14:paraId="13183B1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7BBA3F7" w14:textId="77777777" w:rsidR="00AE0BBC" w:rsidRDefault="00AE0B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48E2D86" w14:textId="77777777" w:rsidR="00AE0BBC" w:rsidRDefault="00AE0BB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D752BA4" w14:textId="77777777" w:rsidR="00AE0BBC" w:rsidRDefault="00AE0BBC">
            <w:pPr>
              <w:jc w:val="center"/>
              <w:rPr>
                <w:sz w:val="22"/>
              </w:rPr>
            </w:pPr>
            <w:bookmarkStart w:id="5" w:name="Titel5NTel"/>
            <w:bookmarkEnd w:id="5"/>
          </w:p>
        </w:tc>
      </w:tr>
      <w:tr w:rsidR="00AE0BBC" w14:paraId="610A719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A00620" w14:textId="77777777" w:rsidR="00AE0BBC" w:rsidRDefault="00BD165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E29302B" wp14:editId="5D298A15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7BD82" w14:textId="77777777" w:rsidR="00AE0BBC" w:rsidRDefault="00AE0BBC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2CE13CC" w14:textId="77777777" w:rsidR="00AE0BBC" w:rsidRDefault="00AE0BB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Beschmutzte Kleidung sofort vorsichtig entfernen, betroffene Körperstellen mit reichlich  Wasser spülen, bei großflächigem Hautkontakt: Notdusche, ggf. Arzt aufsuchen.</w:t>
            </w:r>
          </w:p>
          <w:p w14:paraId="56DA3E58" w14:textId="77777777" w:rsidR="00AE0BBC" w:rsidRDefault="00AE0BB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D968984" w14:textId="77777777" w:rsidR="00AE0BBC" w:rsidRDefault="00AE0BB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F73C79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veranlassen; ärztliche Behandlung erforderlich.</w:t>
            </w:r>
          </w:p>
          <w:p w14:paraId="632654BC" w14:textId="77777777" w:rsidR="00AE0BBC" w:rsidRDefault="00AE0BBC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Atemhilfe bei Atemschwierigkeiten. Bei erheblicher Einwirkung ärztliche Behandlung </w:t>
            </w:r>
          </w:p>
          <w:p w14:paraId="508D8A96" w14:textId="77777777" w:rsidR="00AE0BBC" w:rsidRDefault="00AE0B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erforderlich.</w:t>
            </w:r>
          </w:p>
        </w:tc>
      </w:tr>
      <w:tr w:rsidR="00AE0BBC" w14:paraId="0F7F278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8B554B2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AE0BBC" w14:paraId="148D769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C1B367D" w14:textId="77777777" w:rsidR="00AE0BBC" w:rsidRDefault="00BD165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DA324C4" wp14:editId="16C64494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B061CD8" w14:textId="77777777" w:rsidR="00AE0BBC" w:rsidRDefault="00F73C79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AE0BBC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120B5CD2" w14:textId="77777777" w:rsidR="00AE0BBC" w:rsidRDefault="00104D01">
      <w:pPr>
        <w:rPr>
          <w:sz w:val="22"/>
        </w:rPr>
      </w:pPr>
      <w:r w:rsidRPr="00BD165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AE0BBC">
      <w:pgSz w:w="11907" w:h="16840" w:code="9"/>
      <w:pgMar w:top="284" w:right="567" w:bottom="0" w:left="567" w:header="28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93"/>
    <w:rsid w:val="000D3231"/>
    <w:rsid w:val="000F36E8"/>
    <w:rsid w:val="00104D01"/>
    <w:rsid w:val="001E2093"/>
    <w:rsid w:val="00250000"/>
    <w:rsid w:val="00321A6C"/>
    <w:rsid w:val="00372156"/>
    <w:rsid w:val="004621C6"/>
    <w:rsid w:val="005B5394"/>
    <w:rsid w:val="007129FB"/>
    <w:rsid w:val="00717939"/>
    <w:rsid w:val="007274A4"/>
    <w:rsid w:val="00730C82"/>
    <w:rsid w:val="0088749D"/>
    <w:rsid w:val="008A6338"/>
    <w:rsid w:val="009940BA"/>
    <w:rsid w:val="00A95E94"/>
    <w:rsid w:val="00AE0BBC"/>
    <w:rsid w:val="00BD1653"/>
    <w:rsid w:val="00DA7CCF"/>
    <w:rsid w:val="00E35288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86BDE"/>
  <w15:chartTrackingRefBased/>
  <w15:docId w15:val="{9E05C5F6-07D5-4137-AA9D-BE021E05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57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262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</dc:creator>
  <cp:keywords/>
  <cp:lastModifiedBy>Helen Rohde</cp:lastModifiedBy>
  <cp:revision>4</cp:revision>
  <dcterms:created xsi:type="dcterms:W3CDTF">2021-04-29T10:50:00Z</dcterms:created>
  <dcterms:modified xsi:type="dcterms:W3CDTF">2022-07-18T08:58:00Z</dcterms:modified>
</cp:coreProperties>
</file>